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0AA3" w14:textId="77777777" w:rsidR="0072164B" w:rsidRPr="005C54F6" w:rsidRDefault="0072164B" w:rsidP="00815FA6">
      <w:pPr>
        <w:jc w:val="both"/>
        <w:rPr>
          <w:rFonts w:ascii="Cuprum" w:hAnsi="Cuprum"/>
          <w:sz w:val="22"/>
          <w:szCs w:val="22"/>
          <w:lang w:val="de-CH"/>
        </w:rPr>
      </w:pPr>
    </w:p>
    <w:p w14:paraId="0E17EDED" w14:textId="77777777" w:rsidR="00696D4B" w:rsidRPr="005C54F6" w:rsidRDefault="00696D4B" w:rsidP="00815FA6">
      <w:pPr>
        <w:jc w:val="both"/>
        <w:rPr>
          <w:rFonts w:ascii="Cuprum" w:hAnsi="Cuprum"/>
          <w:sz w:val="22"/>
          <w:szCs w:val="22"/>
          <w:lang w:val="de-CH"/>
        </w:rPr>
      </w:pPr>
    </w:p>
    <w:p w14:paraId="470F675A" w14:textId="791B5A23" w:rsidR="009F25FE" w:rsidRPr="005C54F6" w:rsidRDefault="00BF4FDD" w:rsidP="007744E6">
      <w:pPr>
        <w:tabs>
          <w:tab w:val="left" w:pos="1418"/>
        </w:tabs>
        <w:spacing w:line="280" w:lineRule="exact"/>
        <w:rPr>
          <w:rFonts w:ascii="Saira" w:hAnsi="Saira"/>
          <w:b/>
          <w:bCs/>
          <w:sz w:val="32"/>
          <w:szCs w:val="32"/>
          <w:lang w:val="de-CH"/>
        </w:rPr>
      </w:pPr>
      <w:r>
        <w:rPr>
          <w:rFonts w:ascii="Saira" w:hAnsi="Saira"/>
          <w:b/>
          <w:bCs/>
          <w:sz w:val="32"/>
          <w:szCs w:val="32"/>
          <w:lang w:val="de-CH"/>
        </w:rPr>
        <w:t>Wohnungsmarkt Inserat aufgeben</w:t>
      </w:r>
    </w:p>
    <w:p w14:paraId="34FCC1C3" w14:textId="77777777" w:rsidR="007744E6" w:rsidRDefault="007744E6" w:rsidP="00815FA6">
      <w:pPr>
        <w:tabs>
          <w:tab w:val="left" w:pos="1418"/>
        </w:tabs>
        <w:jc w:val="both"/>
        <w:rPr>
          <w:rFonts w:ascii="Cuprum" w:hAnsi="Cuprum"/>
          <w:sz w:val="22"/>
          <w:szCs w:val="22"/>
          <w:lang w:val="de-CH"/>
        </w:rPr>
      </w:pPr>
    </w:p>
    <w:tbl>
      <w:tblPr>
        <w:tblStyle w:val="EinfacheTabelle2"/>
        <w:tblW w:w="9356" w:type="dxa"/>
        <w:tblBorders>
          <w:top w:val="none" w:sz="0" w:space="0" w:color="auto"/>
          <w:bottom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2E3E6F" w:rsidRPr="002E3E6F" w14:paraId="501FFBE2" w14:textId="77777777" w:rsidTr="00C03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  <w:vAlign w:val="center"/>
          </w:tcPr>
          <w:p w14:paraId="5FA2160D" w14:textId="309BAA9B" w:rsidR="002E3E6F" w:rsidRPr="002E3E6F" w:rsidRDefault="00BF4FDD" w:rsidP="002E3E6F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Wohnungsgrösse (Anz. Zimmer)</w:t>
            </w:r>
          </w:p>
        </w:tc>
        <w:sdt>
          <w:sdtPr>
            <w:rPr>
              <w:rFonts w:ascii="Cuprum" w:hAnsi="Cuprum" w:cs="Arial"/>
              <w:b w:val="0"/>
              <w:bCs w:val="0"/>
              <w:sz w:val="22"/>
              <w:szCs w:val="22"/>
              <w:lang w:val="de-CH"/>
            </w:rPr>
            <w:alias w:val="Wohnungsgrösse"/>
            <w:tag w:val="Wohnungsgrösse"/>
            <w:id w:val="669921959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</w:tcPr>
              <w:p w14:paraId="6834E41C" w14:textId="079198D5" w:rsidR="002E3E6F" w:rsidRPr="00496486" w:rsidRDefault="00C37EE6" w:rsidP="002E3E6F">
                <w:pPr>
                  <w:tabs>
                    <w:tab w:val="left" w:pos="1418"/>
                  </w:tabs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uprum" w:hAnsi="Cuprum" w:cs="Arial"/>
                    <w:b w:val="0"/>
                    <w:bCs w:val="0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b w:val="0"/>
                    <w:bCs w:val="0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2E3E6F" w:rsidRPr="002E3E6F" w14:paraId="5F2C7F29" w14:textId="77777777" w:rsidTr="00C03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0EF4A6" w14:textId="0D6BF01B" w:rsidR="002E3E6F" w:rsidRPr="002E3E6F" w:rsidRDefault="00BF4FDD" w:rsidP="002E3E6F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Adresse des Objektes</w:t>
            </w: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1130368964"/>
            <w:placeholder>
              <w:docPart w:val="09F16AB76E6B4D3F81488B699EDDD2DD"/>
            </w:placeholder>
            <w:showingPlcHdr/>
            <w:text/>
          </w:sdt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CC858F" w14:textId="0F6F67C5" w:rsidR="002E3E6F" w:rsidRPr="00496486" w:rsidRDefault="00C37EE6" w:rsidP="002E3E6F">
                <w:pPr>
                  <w:tabs>
                    <w:tab w:val="left" w:pos="1418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uprum" w:hAnsi="Cuprum" w:cs="Arial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2E3E6F" w:rsidRPr="002E3E6F" w14:paraId="07F4E234" w14:textId="77777777" w:rsidTr="00C03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9173B49" w14:textId="538DD6E3" w:rsidR="002E3E6F" w:rsidRPr="002E3E6F" w:rsidRDefault="00BF4FDD" w:rsidP="002E3E6F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Stockwerk</w:t>
            </w: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-1201243593"/>
            <w:placeholder>
              <w:docPart w:val="7B39F6051EC6458CA215B85B193CEC04"/>
            </w:placeholder>
            <w:showingPlcHdr/>
            <w:text/>
          </w:sdt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4A2EDF" w14:textId="7D892453" w:rsidR="002E3E6F" w:rsidRPr="00496486" w:rsidRDefault="00C37EE6" w:rsidP="002E3E6F">
                <w:pPr>
                  <w:tabs>
                    <w:tab w:val="left" w:pos="1418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uprum" w:hAnsi="Cuprum" w:cs="Arial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BF4FDD" w:rsidRPr="002E3E6F" w14:paraId="414D17BA" w14:textId="77777777" w:rsidTr="00D0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495CCC" w14:textId="169FE606" w:rsidR="00BF4FDD" w:rsidRDefault="00BF4FDD" w:rsidP="002E3E6F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Anzahl Parkplätze</w:t>
            </w: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-186448031"/>
            <w:placeholder>
              <w:docPart w:val="23C78A9E70584FEBACBFC7193DFD50C3"/>
            </w:placeholder>
            <w:showingPlcHdr/>
            <w:text/>
          </w:sdt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79D780" w14:textId="2DBB20E6" w:rsidR="00BF4FDD" w:rsidRPr="00496486" w:rsidRDefault="00C37EE6" w:rsidP="002E3E6F">
                <w:pPr>
                  <w:tabs>
                    <w:tab w:val="left" w:pos="1418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uprum" w:hAnsi="Cuprum" w:cs="Arial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2E3E6F" w:rsidRPr="002E3E6F" w14:paraId="1E8B5F26" w14:textId="77777777" w:rsidTr="00C03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896996A" w14:textId="6EECF932" w:rsidR="002E3E6F" w:rsidRPr="002E3E6F" w:rsidRDefault="00BF4FDD" w:rsidP="002E3E6F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Mietbeginn</w:t>
            </w: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1415202786"/>
            <w:placeholder>
              <w:docPart w:val="61213424A7534B53BBE72F821C519C28"/>
            </w:placeholder>
            <w:showingPlcHdr/>
            <w:text/>
          </w:sdt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885E03" w14:textId="7CB0C5B3" w:rsidR="002E3E6F" w:rsidRPr="00496486" w:rsidRDefault="00C37EE6" w:rsidP="002E3E6F">
                <w:pPr>
                  <w:tabs>
                    <w:tab w:val="left" w:pos="1418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uprum" w:hAnsi="Cuprum" w:cs="Arial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2E3E6F" w:rsidRPr="002E3E6F" w14:paraId="5C27B4B8" w14:textId="77777777" w:rsidTr="00D0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3CE0846" w14:textId="231565A0" w:rsidR="002E3E6F" w:rsidRPr="002E3E6F" w:rsidRDefault="00BF4FDD" w:rsidP="002E3E6F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Mietzins</w:t>
            </w: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327100591"/>
            <w:placeholder>
              <w:docPart w:val="9F87F844C82143F79F1E7D556A857C98"/>
            </w:placeholder>
            <w:showingPlcHdr/>
            <w:text/>
          </w:sdt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204C9A" w14:textId="06D73437" w:rsidR="002E3E6F" w:rsidRPr="00496486" w:rsidRDefault="00C37EE6" w:rsidP="002E3E6F">
                <w:pPr>
                  <w:tabs>
                    <w:tab w:val="left" w:pos="1418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uprum" w:hAnsi="Cuprum" w:cs="Arial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2E3E6F" w:rsidRPr="002E3E6F" w14:paraId="651278DC" w14:textId="77777777" w:rsidTr="00D0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A4CCB96" w14:textId="42F8847B" w:rsidR="002E3E6F" w:rsidRPr="002E3E6F" w:rsidRDefault="00BF4FDD" w:rsidP="002E3E6F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Nebenkosten (Akonto, inkl. exkl.)</w:t>
            </w: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2093429555"/>
            <w:placeholder>
              <w:docPart w:val="F2502ADDF33F479D83F03D546134A330"/>
            </w:placeholder>
            <w:showingPlcHdr/>
            <w:text/>
          </w:sdt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2B240A" w14:textId="3FC3D73B" w:rsidR="002E3E6F" w:rsidRPr="00496486" w:rsidRDefault="00C37EE6" w:rsidP="002E3E6F">
                <w:pPr>
                  <w:tabs>
                    <w:tab w:val="left" w:pos="1418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uprum" w:hAnsi="Cuprum" w:cs="Arial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10B3790D" w14:textId="77777777" w:rsidR="002E3E6F" w:rsidRDefault="002E3E6F" w:rsidP="00815FA6">
      <w:pPr>
        <w:tabs>
          <w:tab w:val="left" w:pos="1418"/>
        </w:tabs>
        <w:jc w:val="both"/>
        <w:rPr>
          <w:rFonts w:ascii="Cuprum" w:hAnsi="Cuprum"/>
          <w:sz w:val="22"/>
          <w:szCs w:val="22"/>
          <w:lang w:val="de-CH"/>
        </w:rPr>
      </w:pPr>
    </w:p>
    <w:p w14:paraId="50379521" w14:textId="77777777" w:rsidR="002E3E6F" w:rsidRPr="005C54F6" w:rsidRDefault="002E3E6F" w:rsidP="00815FA6">
      <w:pPr>
        <w:tabs>
          <w:tab w:val="left" w:pos="1418"/>
        </w:tabs>
        <w:jc w:val="both"/>
        <w:rPr>
          <w:rFonts w:ascii="Cuprum" w:hAnsi="Cuprum"/>
          <w:sz w:val="22"/>
          <w:szCs w:val="22"/>
          <w:lang w:val="de-CH"/>
        </w:rPr>
      </w:pPr>
    </w:p>
    <w:tbl>
      <w:tblPr>
        <w:tblStyle w:val="EinfacheTabelle2"/>
        <w:tblW w:w="9356" w:type="dxa"/>
        <w:tblBorders>
          <w:top w:val="none" w:sz="0" w:space="0" w:color="auto"/>
          <w:bottom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BA0CFD" w:rsidRPr="005C54F6" w14:paraId="0348D3B8" w14:textId="77777777" w:rsidTr="00BA0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bottom w:val="none" w:sz="0" w:space="0" w:color="auto"/>
            </w:tcBorders>
            <w:vAlign w:val="center"/>
          </w:tcPr>
          <w:p w14:paraId="2C276373" w14:textId="44D7643A" w:rsidR="00BA0CFD" w:rsidRPr="005C54F6" w:rsidRDefault="00BA0CFD" w:rsidP="00815FA6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Beschrieb</w:t>
            </w:r>
          </w:p>
        </w:tc>
        <w:sdt>
          <w:sdtPr>
            <w:rPr>
              <w:rFonts w:ascii="Cuprum" w:hAnsi="Cuprum" w:cs="Arial"/>
              <w:b w:val="0"/>
              <w:bCs w:val="0"/>
              <w:sz w:val="22"/>
              <w:szCs w:val="22"/>
              <w:lang w:val="de-CH"/>
            </w:rPr>
            <w:id w:val="606548910"/>
            <w:placeholder>
              <w:docPart w:val="EA78FE78FC79441C99545CC730465F17"/>
            </w:placeholder>
            <w:showingPlcHdr/>
            <w:text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7E1EEBCB" w14:textId="73423B9B" w:rsidR="00BA0CFD" w:rsidRPr="00496486" w:rsidRDefault="00C37EE6" w:rsidP="00815FA6">
                <w:pPr>
                  <w:tabs>
                    <w:tab w:val="left" w:pos="1418"/>
                  </w:tabs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uprum" w:hAnsi="Cuprum"/>
                    <w:b w:val="0"/>
                    <w:bCs w:val="0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b w:val="0"/>
                    <w:bCs w:val="0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BA0CFD" w:rsidRPr="005C54F6" w14:paraId="2DE8883F" w14:textId="77777777" w:rsidTr="00BA0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E1C9A7" w14:textId="77777777" w:rsidR="00BA0CFD" w:rsidRDefault="00BA0CFD" w:rsidP="00815FA6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-349950743"/>
            <w:placeholder>
              <w:docPart w:val="CB452ECE1605415881C32504CA691BFB"/>
            </w:placeholder>
            <w:showingPlcHdr/>
            <w:text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4701DF83" w14:textId="18532A36" w:rsidR="00BA0CFD" w:rsidRPr="00496486" w:rsidRDefault="00C37EE6" w:rsidP="00815FA6">
                <w:pPr>
                  <w:tabs>
                    <w:tab w:val="left" w:pos="1418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uprum" w:hAnsi="Cuprum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BA0CFD" w:rsidRPr="005C54F6" w14:paraId="0C9EB574" w14:textId="77777777" w:rsidTr="00D0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038CE589" w14:textId="77777777" w:rsidR="00BA0CFD" w:rsidRDefault="00BA0CFD" w:rsidP="00815FA6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-630331334"/>
            <w:placeholder>
              <w:docPart w:val="8AF334C9C6774AF4AE239B6B8F0E1ABC"/>
            </w:placeholder>
            <w:showingPlcHdr/>
            <w:text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4F4E5EFB" w14:textId="31629F4D" w:rsidR="00BA0CFD" w:rsidRPr="00496486" w:rsidRDefault="00C37EE6" w:rsidP="00815FA6">
                <w:pPr>
                  <w:tabs>
                    <w:tab w:val="left" w:pos="1418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uprum" w:hAnsi="Cuprum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BA0CFD" w:rsidRPr="005C54F6" w14:paraId="75C3F345" w14:textId="77777777" w:rsidTr="00BA0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4D45A1" w14:textId="77777777" w:rsidR="00BA0CFD" w:rsidRDefault="00BA0CFD" w:rsidP="00815FA6">
            <w:pPr>
              <w:tabs>
                <w:tab w:val="left" w:pos="1418"/>
              </w:tabs>
              <w:jc w:val="both"/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</w:pP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-74208332"/>
            <w:placeholder>
              <w:docPart w:val="2DC11F60E6FF4098B97FF1C7687E43E2"/>
            </w:placeholder>
            <w:showingPlcHdr/>
            <w:text/>
          </w:sdt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752973" w14:textId="400A4EFF" w:rsidR="00BA0CFD" w:rsidRPr="00496486" w:rsidRDefault="00C37EE6" w:rsidP="00815FA6">
                <w:pPr>
                  <w:tabs>
                    <w:tab w:val="left" w:pos="1418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uprum" w:hAnsi="Cuprum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132047" w:rsidRPr="005C54F6" w14:paraId="7150C912" w14:textId="77777777" w:rsidTr="00D0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1BEEEED2" w14:textId="1772B19F" w:rsidR="00132047" w:rsidRPr="005C54F6" w:rsidRDefault="00BF4FDD" w:rsidP="00815FA6">
            <w:pPr>
              <w:tabs>
                <w:tab w:val="left" w:pos="1418"/>
              </w:tabs>
              <w:jc w:val="both"/>
              <w:rPr>
                <w:rFonts w:ascii="Cuprum" w:hAnsi="Cuprum"/>
                <w:sz w:val="22"/>
                <w:szCs w:val="22"/>
                <w:lang w:val="de-CH"/>
              </w:rPr>
            </w:pPr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Kontakt Name + Vorname</w:t>
            </w: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1105081346"/>
            <w:placeholder>
              <w:docPart w:val="A83B0997AECE4E039BFFC6568E48E2B0"/>
            </w:placeholder>
            <w:showingPlcHdr/>
            <w:text/>
          </w:sdt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4CB1E1" w14:textId="3F9C439E" w:rsidR="00132047" w:rsidRPr="00496486" w:rsidRDefault="00C37EE6" w:rsidP="00815FA6">
                <w:pPr>
                  <w:tabs>
                    <w:tab w:val="left" w:pos="1418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uprum" w:hAnsi="Cuprum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132047" w:rsidRPr="005C54F6" w14:paraId="6C162A2A" w14:textId="77777777" w:rsidTr="002E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3EAA8E" w14:textId="2D67EFC8" w:rsidR="00132047" w:rsidRPr="005C54F6" w:rsidRDefault="00BF4FDD" w:rsidP="00815FA6">
            <w:pPr>
              <w:tabs>
                <w:tab w:val="left" w:pos="1418"/>
              </w:tabs>
              <w:jc w:val="both"/>
              <w:rPr>
                <w:rFonts w:ascii="Cuprum" w:hAnsi="Cuprum"/>
                <w:sz w:val="22"/>
                <w:szCs w:val="22"/>
                <w:lang w:val="de-CH"/>
              </w:rPr>
            </w:pPr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Kontakt Telefon</w:t>
            </w:r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-923333965"/>
            <w:placeholder>
              <w:docPart w:val="3D39248C3948421DB1DCD822DFFD28BF"/>
            </w:placeholder>
            <w:showingPlcHdr/>
            <w:text/>
          </w:sdt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21DC88" w14:textId="691DAD41" w:rsidR="00132047" w:rsidRPr="00496486" w:rsidRDefault="00C37EE6" w:rsidP="00815FA6">
                <w:pPr>
                  <w:tabs>
                    <w:tab w:val="left" w:pos="1418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uprum" w:hAnsi="Cuprum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132047" w:rsidRPr="005C54F6" w14:paraId="0ED54F9D" w14:textId="77777777" w:rsidTr="00D0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95C8884" w14:textId="3C864589" w:rsidR="00132047" w:rsidRPr="005C54F6" w:rsidRDefault="00947D34" w:rsidP="00815FA6">
            <w:pPr>
              <w:tabs>
                <w:tab w:val="left" w:pos="1418"/>
              </w:tabs>
              <w:jc w:val="both"/>
              <w:rPr>
                <w:rFonts w:ascii="Cuprum" w:hAnsi="Cuprum"/>
                <w:sz w:val="22"/>
                <w:szCs w:val="22"/>
                <w:lang w:val="de-CH"/>
              </w:rPr>
            </w:pPr>
            <w:proofErr w:type="gramStart"/>
            <w:r>
              <w:rPr>
                <w:rFonts w:ascii="Cuprum" w:hAnsi="Cuprum" w:cs="Arial"/>
                <w:color w:val="1D71B8"/>
                <w:sz w:val="22"/>
                <w:szCs w:val="22"/>
                <w:lang w:val="de-CH"/>
              </w:rPr>
              <w:t>Kontakt E-Mail</w:t>
            </w:r>
            <w:proofErr w:type="gramEnd"/>
          </w:p>
        </w:tc>
        <w:sdt>
          <w:sdtPr>
            <w:rPr>
              <w:rFonts w:ascii="Cuprum" w:hAnsi="Cuprum" w:cs="Arial"/>
              <w:sz w:val="22"/>
              <w:szCs w:val="22"/>
              <w:lang w:val="de-CH"/>
            </w:rPr>
            <w:id w:val="-1906601219"/>
            <w:placeholder>
              <w:docPart w:val="855B29BDD97D4F5EA5DA2F07E9F88F07"/>
            </w:placeholder>
            <w:showingPlcHdr/>
            <w:text/>
          </w:sdt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EE0226" w14:textId="29ABE4C5" w:rsidR="00132047" w:rsidRPr="00496486" w:rsidRDefault="00C37EE6" w:rsidP="00815FA6">
                <w:pPr>
                  <w:tabs>
                    <w:tab w:val="left" w:pos="1418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uprum" w:hAnsi="Cuprum"/>
                    <w:sz w:val="22"/>
                    <w:szCs w:val="22"/>
                    <w:lang w:val="de-CH"/>
                  </w:rPr>
                </w:pPr>
                <w:r w:rsidRPr="00496486">
                  <w:rPr>
                    <w:rStyle w:val="Platzhaltertext"/>
                    <w:rFonts w:ascii="Cuprum" w:hAnsi="Cuprum"/>
                    <w:color w:val="auto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764795BC" w14:textId="77777777" w:rsidR="005C54F6" w:rsidRDefault="005C54F6" w:rsidP="00815FA6">
      <w:pPr>
        <w:tabs>
          <w:tab w:val="left" w:pos="1418"/>
        </w:tabs>
        <w:jc w:val="both"/>
        <w:rPr>
          <w:rFonts w:ascii="Cuprum" w:hAnsi="Cuprum"/>
          <w:sz w:val="22"/>
          <w:szCs w:val="22"/>
          <w:lang w:val="de-CH"/>
        </w:rPr>
      </w:pPr>
    </w:p>
    <w:p w14:paraId="0D204F33" w14:textId="77777777" w:rsidR="004B0FBA" w:rsidRPr="005C54F6" w:rsidRDefault="004B0FBA" w:rsidP="00815FA6">
      <w:pPr>
        <w:tabs>
          <w:tab w:val="left" w:pos="1418"/>
        </w:tabs>
        <w:jc w:val="both"/>
        <w:rPr>
          <w:rFonts w:ascii="Cuprum" w:hAnsi="Cuprum"/>
          <w:sz w:val="22"/>
          <w:szCs w:val="22"/>
          <w:lang w:val="de-CH"/>
        </w:rPr>
      </w:pPr>
    </w:p>
    <w:p w14:paraId="43A5B2A4" w14:textId="6EF049E3" w:rsidR="00BF4FDD" w:rsidRPr="00BF4FDD" w:rsidRDefault="00BF4FDD" w:rsidP="00BF4FDD">
      <w:pPr>
        <w:rPr>
          <w:rFonts w:ascii="Cuprum" w:hAnsi="Cuprum" w:cs="Arial"/>
          <w:sz w:val="22"/>
          <w:szCs w:val="22"/>
        </w:rPr>
      </w:pPr>
      <w:r w:rsidRPr="00BF4FDD">
        <w:rPr>
          <w:rFonts w:ascii="Cuprum" w:hAnsi="Cuprum" w:cs="Arial"/>
          <w:sz w:val="22"/>
          <w:szCs w:val="22"/>
        </w:rPr>
        <w:t xml:space="preserve">Das ausgefüllte Formular </w:t>
      </w:r>
      <w:r w:rsidRPr="00BF4FDD">
        <w:rPr>
          <w:rFonts w:ascii="Cuprum" w:hAnsi="Cuprum" w:cs="Arial"/>
          <w:b/>
          <w:bCs/>
          <w:sz w:val="22"/>
          <w:szCs w:val="22"/>
        </w:rPr>
        <w:t>reichen Sie bitte ein an</w:t>
      </w:r>
      <w:r w:rsidRPr="00BF4FDD">
        <w:rPr>
          <w:rFonts w:ascii="Cuprum" w:hAnsi="Cuprum" w:cs="Arial"/>
          <w:sz w:val="22"/>
          <w:szCs w:val="22"/>
        </w:rPr>
        <w:t>:</w:t>
      </w:r>
      <w:r w:rsidRPr="00BF4FDD">
        <w:rPr>
          <w:rFonts w:ascii="Cuprum" w:hAnsi="Cuprum" w:cs="Arial"/>
          <w:sz w:val="22"/>
          <w:szCs w:val="22"/>
        </w:rPr>
        <w:br/>
        <w:t xml:space="preserve">Michaela Imfeld, </w:t>
      </w:r>
      <w:hyperlink r:id="rId7" w:history="1">
        <w:r w:rsidRPr="00BF4FDD">
          <w:rPr>
            <w:rStyle w:val="Hyperlink"/>
            <w:rFonts w:ascii="Cuprum" w:hAnsi="Cuprum" w:cs="Arial"/>
            <w:sz w:val="22"/>
            <w:szCs w:val="22"/>
          </w:rPr>
          <w:t>Michaela.Imfeld@lungern.ow.ch</w:t>
        </w:r>
      </w:hyperlink>
    </w:p>
    <w:p w14:paraId="3F34FD90" w14:textId="77777777" w:rsidR="00BF4FDD" w:rsidRDefault="00BF4FDD" w:rsidP="00BF4FDD">
      <w:pPr>
        <w:rPr>
          <w:rFonts w:ascii="Cuprum" w:hAnsi="Cuprum" w:cs="Arial"/>
          <w:sz w:val="22"/>
          <w:szCs w:val="22"/>
        </w:rPr>
      </w:pPr>
    </w:p>
    <w:p w14:paraId="46C323B5" w14:textId="260C6932" w:rsidR="00BF4FDD" w:rsidRPr="00BF4FDD" w:rsidRDefault="00BF4FDD" w:rsidP="00BF4FDD">
      <w:pPr>
        <w:rPr>
          <w:rFonts w:ascii="Cuprum" w:hAnsi="Cuprum" w:cs="Arial"/>
          <w:sz w:val="22"/>
          <w:szCs w:val="22"/>
        </w:rPr>
      </w:pPr>
      <w:r w:rsidRPr="00BF4FDD">
        <w:rPr>
          <w:rFonts w:ascii="Cuprum" w:hAnsi="Cuprum" w:cs="Arial"/>
          <w:sz w:val="22"/>
          <w:szCs w:val="22"/>
        </w:rPr>
        <w:t>Das Inserat wird innert 1</w:t>
      </w:r>
      <w:r w:rsidR="00D07611">
        <w:rPr>
          <w:rFonts w:ascii="Cuprum" w:hAnsi="Cuprum" w:cs="Arial"/>
          <w:sz w:val="22"/>
          <w:szCs w:val="22"/>
        </w:rPr>
        <w:t xml:space="preserve"> – 2 </w:t>
      </w:r>
      <w:r w:rsidRPr="00BF4FDD">
        <w:rPr>
          <w:rFonts w:ascii="Cuprum" w:hAnsi="Cuprum" w:cs="Arial"/>
          <w:sz w:val="22"/>
          <w:szCs w:val="22"/>
        </w:rPr>
        <w:t>Arbeitstagen aufgeschaltet.</w:t>
      </w:r>
    </w:p>
    <w:p w14:paraId="473DA055" w14:textId="77777777" w:rsidR="00BF4FDD" w:rsidRPr="00BF4FDD" w:rsidRDefault="00BF4FDD" w:rsidP="00BF4FDD">
      <w:pPr>
        <w:rPr>
          <w:rFonts w:ascii="Cuprum" w:hAnsi="Cuprum" w:cs="Arial"/>
          <w:sz w:val="22"/>
          <w:szCs w:val="22"/>
        </w:rPr>
      </w:pPr>
    </w:p>
    <w:p w14:paraId="4F5C26F3" w14:textId="452C730A" w:rsidR="003D4F81" w:rsidRPr="00D07611" w:rsidRDefault="00BF4FDD" w:rsidP="00D07611">
      <w:pPr>
        <w:rPr>
          <w:rFonts w:ascii="Cuprum" w:hAnsi="Cuprum" w:cs="Arial"/>
          <w:sz w:val="22"/>
          <w:szCs w:val="22"/>
        </w:rPr>
      </w:pPr>
      <w:r w:rsidRPr="00BF4FDD">
        <w:rPr>
          <w:rFonts w:ascii="Cuprum" w:hAnsi="Cuprum" w:cs="Arial"/>
          <w:sz w:val="22"/>
          <w:szCs w:val="22"/>
        </w:rPr>
        <w:t>Wenn die Wohnung vermietet ist, melden Sie dies bitte baldmöglichst, dann wird das Inserat von der Webseite entfernt. Besten Dank für Ihre Mithilfe.</w:t>
      </w:r>
    </w:p>
    <w:sectPr w:rsidR="003D4F81" w:rsidRPr="00D07611" w:rsidSect="00537A67">
      <w:headerReference w:type="first" r:id="rId8"/>
      <w:footerReference w:type="first" r:id="rId9"/>
      <w:type w:val="continuous"/>
      <w:pgSz w:w="11906" w:h="16838"/>
      <w:pgMar w:top="567" w:right="1133" w:bottom="170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D0DB" w14:textId="77777777" w:rsidR="004A1B6D" w:rsidRDefault="004A1B6D">
      <w:r>
        <w:separator/>
      </w:r>
    </w:p>
  </w:endnote>
  <w:endnote w:type="continuationSeparator" w:id="0">
    <w:p w14:paraId="0BB65B0F" w14:textId="77777777" w:rsidR="004A1B6D" w:rsidRDefault="004A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uprum">
    <w:panose1 w:val="00000500000000000000"/>
    <w:charset w:val="00"/>
    <w:family w:val="auto"/>
    <w:pitch w:val="variable"/>
    <w:sig w:usb0="8000022F" w:usb1="0000000A" w:usb2="00000000" w:usb3="00000000" w:csb0="00000095" w:csb1="00000000"/>
  </w:font>
  <w:font w:name="Saira">
    <w:panose1 w:val="00000000000000000000"/>
    <w:charset w:val="00"/>
    <w:family w:val="auto"/>
    <w:pitch w:val="variable"/>
    <w:sig w:usb0="A00000FF" w:usb1="500020F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94B7" w14:textId="6CD79F42" w:rsidR="0072164B" w:rsidRDefault="00D07611" w:rsidP="0072164B">
    <w:pPr>
      <w:pStyle w:val="Fuzeile"/>
      <w:rPr>
        <w:rFonts w:ascii="Saira" w:hAnsi="Saira"/>
        <w:b/>
        <w:bCs/>
        <w:sz w:val="18"/>
        <w:szCs w:val="18"/>
      </w:rPr>
    </w:pPr>
    <w:r>
      <w:rPr>
        <w:rFonts w:ascii="Saira" w:hAnsi="Saira"/>
        <w:b/>
        <w:bCs/>
        <w:sz w:val="18"/>
        <w:szCs w:val="18"/>
      </w:rPr>
      <w:t>EINWOHNERGEMEINDE</w:t>
    </w:r>
    <w:r w:rsidR="0072164B" w:rsidRPr="007136DF">
      <w:rPr>
        <w:rFonts w:ascii="Saira" w:hAnsi="Saira"/>
        <w:b/>
        <w:bCs/>
        <w:sz w:val="18"/>
        <w:szCs w:val="18"/>
      </w:rPr>
      <w:t xml:space="preserve"> LUNGERN</w:t>
    </w:r>
  </w:p>
  <w:p w14:paraId="53BDF44A" w14:textId="77777777" w:rsidR="0072164B" w:rsidRPr="00DB3AD4" w:rsidRDefault="0072164B" w:rsidP="0072164B">
    <w:pPr>
      <w:pStyle w:val="Fuzeile"/>
      <w:rPr>
        <w:rFonts w:ascii="Cuprum" w:hAnsi="Cuprum"/>
        <w:sz w:val="18"/>
        <w:szCs w:val="18"/>
      </w:rPr>
    </w:pPr>
    <w:r w:rsidRPr="00DB3AD4">
      <w:rPr>
        <w:rFonts w:ascii="Cuprum" w:hAnsi="Cuprum"/>
        <w:sz w:val="18"/>
        <w:szCs w:val="18"/>
      </w:rPr>
      <w:t xml:space="preserve">Brünigstrasse 66   </w:t>
    </w:r>
    <w:r w:rsidRPr="00DB3AD4">
      <w:rPr>
        <w:rFonts w:ascii="Cuprum" w:hAnsi="Cuprum"/>
        <w:color w:val="1D71B8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Postfach 36   </w:t>
    </w:r>
    <w:r w:rsidRPr="00DB3AD4">
      <w:rPr>
        <w:rFonts w:ascii="Cuprum" w:hAnsi="Cuprum"/>
        <w:color w:val="1D71B8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6078 Lungern   </w:t>
    </w:r>
    <w:r w:rsidRPr="00DB3AD4">
      <w:rPr>
        <w:rFonts w:ascii="Cuprum" w:hAnsi="Cuprum"/>
        <w:color w:val="1D71B8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041 679 79 79   </w:t>
    </w:r>
    <w:r w:rsidRPr="00DB3AD4">
      <w:rPr>
        <w:rFonts w:ascii="Cuprum" w:hAnsi="Cuprum"/>
        <w:color w:val="1D71B8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gemeinde@lungern.ch   </w:t>
    </w:r>
    <w:r w:rsidRPr="00DB3AD4">
      <w:rPr>
        <w:rFonts w:ascii="Cuprum" w:hAnsi="Cuprum"/>
        <w:color w:val="1D71B8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lungern.ch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2440" w14:textId="77777777" w:rsidR="004A1B6D" w:rsidRDefault="004A1B6D">
      <w:r>
        <w:separator/>
      </w:r>
    </w:p>
  </w:footnote>
  <w:footnote w:type="continuationSeparator" w:id="0">
    <w:p w14:paraId="123C05F9" w14:textId="77777777" w:rsidR="004A1B6D" w:rsidRDefault="004A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196B" w14:textId="77777777" w:rsidR="00A84A31" w:rsidRPr="0072164B" w:rsidRDefault="0072164B" w:rsidP="0072164B">
    <w:pPr>
      <w:pStyle w:val="Kopfzeile"/>
      <w:ind w:hanging="567"/>
    </w:pPr>
    <w:r>
      <w:rPr>
        <w:noProof/>
      </w:rPr>
      <w:drawing>
        <wp:inline distT="0" distB="0" distL="0" distR="0" wp14:anchorId="00E56398" wp14:editId="7B2A6328">
          <wp:extent cx="2160279" cy="483036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66" b="-66"/>
                  <a:stretch/>
                </pic:blipFill>
                <pic:spPr bwMode="auto">
                  <a:xfrm>
                    <a:off x="0" y="0"/>
                    <a:ext cx="2160279" cy="483036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unger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 == null)_x000d__x000a__x0009__x0009__x0009__x0009_return string.Empty;_x000d__x000a__x0009__x0009__x0009__x000d__x000a__x0009__x0009__x0009_if (obj.Dokumentdatum == null)_x000d__x000a__x0009__x0009__x0009__x0009_return string.Empty;_x000d__x000a__x0009__x0009__x0009__x000d__x000a__x0009__x0009__x0009_if (obj.Dokumentdatum.LeftDate == null)_x000d__x000a__x0009__x0009__x0009__x0009_return string.Empty;_x000d__x000a__x0009__x0009__x0009__x000d__x000a__x0009__x0009__x0009_return obj.Dokumentdatum.LeftDate.ToString(&quot;d. MMMM yyyy&quot;)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 == null)_x000d__x000a__x0009__x0009__x0009__x0009_return string.Empty;_x000d__x000a__x0009__x0009__x0009__x000d__x000a__x0009__x0009__x0009_if (obj.Geschaeft == null)_x000d__x000a__x0009__x0009__x0009__x0009_return string.Empty;_x000d__x000a__x0009__x0009__x0009__x000d__x000a__x0009__x0009__x0009_if (obj.Geschaeft is Geschaeft)_x000d__x000a__x0009__x0009__x0009_{_x000d__x000a__x0009__x0009__x0009__x0009_Geschaeft ges = (Geschaeft) obj.Geschaeft;_x000d__x000a__x0009__x0009__x0009__x0009__x000d__x000a__x0009__x0009__x0009__x0009_if (ges.CustomRegistraturplan == null)_x000d__x000a__x0009__x0009__x0009__x0009__x0009_return string.Empty;_x000d__x000a__x0009__x0009__x0009__x0009__x000d__x000a__x0009__x0009__x0009__x0009_if (ges.CustomRegistraturplan.Aktenzeichen == null)_x000d__x000a__x0009__x0009__x0009__x0009__x0009_return string.Empty;_x000d__x000a__x0009__x0009__x0009__x0009__x000d__x000a__x0009__x0009__x0009__x0009_return ges.CustomRegistraturplan.Aktenzeichen.ToString();_x000d__x000a__x0009__x0009__x0009_}_x000d__x000a__x0009__x0009__x0009__x000d__x000a__x0009__x0009__x0009_return string.Empty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  return benutzer.Organisation.CurrentValue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Funktion == null)_x000d__x000a_                        return string.Empty;_x000d__x000a_                  _x000d__x000a_                  return benutzer.Funktion.CurrentValue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_x0009_return string.Empty;_x000d__x000a__x0009__x0009__x0009__x0009__x0009__x0009__x0009__x0009__x0009__x000d__x000a__x0009__x0009__x0009_Query q = new Query(benutzerTd);_x000d__x000a__x0009__x0009__x0009_GUIDCriterion crit = new GUIDCriterion(userGuid);_x000d__x000a__x0009__x0009__x000d__x000a__x0009__x0009__x0009_q.Criterions.Add(crit);_x000d__x000a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_x0009_return string.Empty;_x000d__x000a__x0009__x0009__x0009__x000d__x000a__x0009__x0009__x0009_Benutzer benutzer = allBenutzers[0] as Benutzer;_x000d__x000a__x0009__x0009__x0009_if (benutzer == null)_x000d__x000a__x0009__x0009__x0009__x0009__x0009_return string.Empty;_x000d__x000a__x0009__x0009__x0009__x000d__x000a__x0009__x0009__x0009_if (benutzer.Vorname != null)_x000d__x000a__x0009__x0009__x0009__x0009_output = benutzer.Vorname.ToString() + &quot; &quot;;_x000d__x000a__x0009__x0009__x0009__x000d__x000a__x0009__x0009__x0009_if (benutzer.Name != null)_x000d__x000a__x0009__x0009__x0009__x0009_output += benutzer.Name.ToString();_x000d__x000a__x0009__x0009__x0009__x000d__x000a__x0009__x0009__x0009_return output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Vorname == null)_x000d__x000a_                        return string.Empty;_x000d__x000a__x0009__x0009__x0009__x0009__x000d__x000a__x0009__x0009__x0009__x0009_  if (benutzer.Email == null)_x000d__x000a_                        return string.Empty;_x000d__x000a__x0009__x0009__x0009__x0009__x000d__x000a__x0009__x0009__x0009__x0009_  if (benutzer.TelefonGeschaeft == null)_x000d__x000a_                        return string.Empty;_x000d__x000a__x0009__x0009__x0009__x0009__x000d__x000a__x0009__x0009_ if (benutzer.Name == null)_x000d__x000a_                        return string.Empty;_x000d__x000a_                  _x000d__x000a_                  return &quot;Kontaktperson: &quot; + benutzer.Vorname.CurrentValue + &quot; &quot; + benutzer.Name.CurrentValue + Environment.NewLine + &quot;Mail: &quot; + benutzer.Email.CurrentValue + Environment.NewLine + &quot;Telefon: &quot; + benutzer.TelefonGeschaeft.CurrentValue;_x000d__x000a__x0009__x0009__x000d__x000a__x0009__x0009__x000d__x000a__x000d__x000a_       }_x000d__x000a_   }_x000d__x000a_}"/>
    <w:docVar w:name="MetaTool_Table1_Path" w:val="Dokument/Geschaeft/*[name()='Geschaeft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30f03498-af60-4514-8180-541ba6531f8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CanGrow=&quot;tru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Location=&quot;0;59.055118560791016&quot; CanGrow=&quot;true&quot; CanBreak=&quot;true&quot; Size=&quot;2480.3149606299212;59.055118560791016&quot; Name=&quot;Detail&quot;&gt;&lt;Controls type=&quot;PerpetuumSoft.Reporting.DOM.ReportControlCollection&quot; id=&quot;35&quot;&gt;&lt;Item type=&quot;PerpetuumSoft.Reporting.DOM.TextBox&quot; id=&quot;36&quot; GrowToBottom=&quot;true&quot; StyleName=&quot;Standard&quot; ExportAsPictureInXaml=&quot;false&quot; Name=&quot;textBoxAdressblock&quot; CanGrow=&quot;true&quot; Size=&quot;2480.31494140625;59.055118560791016&quot; Location=&quot;0;0&quot;&gt;&lt;Font type=&quot;PerpetuumSoft.Framework.Drawing.FontDescriptor&quot; id=&quot;37&quot; FamilyName=&quot;Arial&quot; Size=&quot;11&quot; Italic=&quot;Off&quot; Bold=&quot;Off&quot; Underline=&quot;Off&quot; /&gt;&lt;DataBindings type=&quot;PerpetuumSoft.Reporting.DOM.ReportDataBindingCollection&quot; id=&quot;38&quot;&gt;&lt;Item type=&quot;PerpetuumSoft.Reporting.DOM.ReportDataBinding&quot; id=&quot;39&quot; Expression=&quot;dataBandAdresse[&amp;quot;Adressblock&amp;quot;]&quot; PropertyName=&quot;Value&quot; /&gt;&lt;/DataBindings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Interactive"/>
    <w:docVar w:name="MetaTool_Table2_Path" w:val="Dokument/Geschaeft/*[name()='Geschaeft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f7fdb597-b611-492c-b822-c9f683c0a821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Location=&quot;0;59.055118560791016&quot; CanBreak=&quot;true&quot; Size=&quot;2480.3149606299212;59.055118560791016&quot; Name=&quot;Detail&quot;&gt;&lt;Controls type=&quot;PerpetuumSoft.Reporting.DOM.ReportControlCollection&quot; id=&quot;35&quot;&gt;&lt;Item type=&quot;PerpetuumSoft.Reporting.DOM.TextBox&quot; id=&quot;36&quot; GenerateScript=&quot;textBoxBriefanrede.Text = string.Empty;&amp;#xD;&amp;#xA;Adresse adr = (Adresse) dataBandAdresse.DataItem;&amp;#xD;&amp;#xA;&amp;#xD;&amp;#xA;if (adr == null)&amp;#xD;&amp;#xA;  return;&amp;#xD;&amp;#xA;&amp;#xD;&amp;#xA;if (adr.Kontakt == null)&amp;#xD;&amp;#xA;  return;&amp;#xD;&amp;#xA;&amp;#xD;&amp;#xA;if (adr.Kontakt.Briefanrede == null)&amp;#xD;&amp;#xA;  return;&amp;#xD;&amp;#xA;&amp;#xD;&amp;#xA;textBoxBriefanrede.Text = adr.Kontakt.Briefanrede.ToString();&quot; GrowToBottom=&quot;true&quot; StyleName=&quot;Standard&quot; ExportAsPictureInXaml=&quot;false&quot; Name=&quot;textBoxBriefanrede&quot; CanGrow=&quot;true&quot; Size=&quot;2480.31494140625;59.055118560791016&quot; Location=&quot;0;0&quot;&gt;&lt;Font type=&quot;PerpetuumSoft.Framework.Drawing.FontDescriptor&quot; id=&quot;37&quot; FamilyName=&quot;Arial&quot; Size=&quot;11&quot; Italic=&quot;Off&quot; Bold=&quot;Off&quot; Underline=&quot;Off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MetaTool_Table1"/>
    <w:docVar w:name="MetaTool_TypeDefinition" w:val="Dokument"/>
  </w:docVars>
  <w:rsids>
    <w:rsidRoot w:val="004A1B6D"/>
    <w:rsid w:val="00010E33"/>
    <w:rsid w:val="0004268D"/>
    <w:rsid w:val="00043C67"/>
    <w:rsid w:val="00070B7F"/>
    <w:rsid w:val="000735EF"/>
    <w:rsid w:val="00096078"/>
    <w:rsid w:val="000C2ECB"/>
    <w:rsid w:val="000C7800"/>
    <w:rsid w:val="000E50B6"/>
    <w:rsid w:val="00104DBD"/>
    <w:rsid w:val="00117E6F"/>
    <w:rsid w:val="00132047"/>
    <w:rsid w:val="00137952"/>
    <w:rsid w:val="0014224F"/>
    <w:rsid w:val="00163D37"/>
    <w:rsid w:val="001918F2"/>
    <w:rsid w:val="001B589F"/>
    <w:rsid w:val="001D5571"/>
    <w:rsid w:val="001E2D3A"/>
    <w:rsid w:val="0023683E"/>
    <w:rsid w:val="002A3BC4"/>
    <w:rsid w:val="002C415A"/>
    <w:rsid w:val="002E3E6F"/>
    <w:rsid w:val="003069C1"/>
    <w:rsid w:val="00347327"/>
    <w:rsid w:val="003C5038"/>
    <w:rsid w:val="003D4F81"/>
    <w:rsid w:val="00403860"/>
    <w:rsid w:val="004109DA"/>
    <w:rsid w:val="00421F68"/>
    <w:rsid w:val="00451B79"/>
    <w:rsid w:val="004542EE"/>
    <w:rsid w:val="0046541D"/>
    <w:rsid w:val="00474261"/>
    <w:rsid w:val="00496486"/>
    <w:rsid w:val="004A1B6D"/>
    <w:rsid w:val="004B0FBA"/>
    <w:rsid w:val="004C5FCE"/>
    <w:rsid w:val="004F3363"/>
    <w:rsid w:val="00520BC3"/>
    <w:rsid w:val="00537A67"/>
    <w:rsid w:val="00540C08"/>
    <w:rsid w:val="005C0AC1"/>
    <w:rsid w:val="005C54F6"/>
    <w:rsid w:val="005F7053"/>
    <w:rsid w:val="006212F4"/>
    <w:rsid w:val="00624311"/>
    <w:rsid w:val="006262F6"/>
    <w:rsid w:val="006603F3"/>
    <w:rsid w:val="00696D4B"/>
    <w:rsid w:val="006B297A"/>
    <w:rsid w:val="006C2D7D"/>
    <w:rsid w:val="006C5DB7"/>
    <w:rsid w:val="006D15F1"/>
    <w:rsid w:val="006D16E7"/>
    <w:rsid w:val="006E436A"/>
    <w:rsid w:val="006F57CC"/>
    <w:rsid w:val="00702FAD"/>
    <w:rsid w:val="0072164B"/>
    <w:rsid w:val="007744E6"/>
    <w:rsid w:val="007C1A7D"/>
    <w:rsid w:val="007E400F"/>
    <w:rsid w:val="00810258"/>
    <w:rsid w:val="00815FA6"/>
    <w:rsid w:val="00867C67"/>
    <w:rsid w:val="00877752"/>
    <w:rsid w:val="008E2FB3"/>
    <w:rsid w:val="00943A8E"/>
    <w:rsid w:val="00947D34"/>
    <w:rsid w:val="0095798A"/>
    <w:rsid w:val="00965B6E"/>
    <w:rsid w:val="00981733"/>
    <w:rsid w:val="009F25FE"/>
    <w:rsid w:val="00A534E7"/>
    <w:rsid w:val="00A65A66"/>
    <w:rsid w:val="00A749A8"/>
    <w:rsid w:val="00A757C6"/>
    <w:rsid w:val="00A84A31"/>
    <w:rsid w:val="00AF0B54"/>
    <w:rsid w:val="00B300E0"/>
    <w:rsid w:val="00B679DD"/>
    <w:rsid w:val="00BA0CFD"/>
    <w:rsid w:val="00BD2ED5"/>
    <w:rsid w:val="00BF4FDD"/>
    <w:rsid w:val="00BF6B28"/>
    <w:rsid w:val="00C37EE6"/>
    <w:rsid w:val="00C7114E"/>
    <w:rsid w:val="00C95276"/>
    <w:rsid w:val="00CA651D"/>
    <w:rsid w:val="00CB4585"/>
    <w:rsid w:val="00CC3AEC"/>
    <w:rsid w:val="00D07611"/>
    <w:rsid w:val="00D30492"/>
    <w:rsid w:val="00D43628"/>
    <w:rsid w:val="00D86509"/>
    <w:rsid w:val="00DB3AD4"/>
    <w:rsid w:val="00E65316"/>
    <w:rsid w:val="00E75110"/>
    <w:rsid w:val="00E92BE2"/>
    <w:rsid w:val="00E92CBE"/>
    <w:rsid w:val="00F0153A"/>
    <w:rsid w:val="00F540C8"/>
    <w:rsid w:val="00F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8A0862"/>
  <w15:docId w15:val="{7771F079-166B-4938-BDDF-B30563C0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urier New" w:hAnsi="Courier New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402"/>
        <w:tab w:val="left" w:pos="6946"/>
      </w:tabs>
      <w:outlineLvl w:val="0"/>
    </w:pPr>
    <w:rPr>
      <w:rFonts w:ascii="Arial" w:hAnsi="Arial"/>
      <w:b/>
      <w:sz w:val="22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387"/>
      </w:tabs>
      <w:ind w:left="5670"/>
      <w:outlineLvl w:val="1"/>
    </w:pPr>
    <w:rPr>
      <w:rFonts w:ascii="Arial" w:hAnsi="Arial"/>
      <w:b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pPr>
      <w:tabs>
        <w:tab w:val="left" w:pos="1560"/>
        <w:tab w:val="left" w:pos="5670"/>
      </w:tabs>
      <w:ind w:left="1560" w:hanging="1560"/>
    </w:pPr>
    <w:rPr>
      <w:b/>
      <w:u w:val="single"/>
    </w:rPr>
  </w:style>
  <w:style w:type="paragraph" w:customStyle="1" w:styleId="kursiv12">
    <w:name w:val="kursiv12"/>
    <w:basedOn w:val="Standard"/>
    <w:rPr>
      <w:rFonts w:ascii="Times New Roman" w:hAnsi="Times New Roman"/>
      <w:i/>
    </w:rPr>
  </w:style>
  <w:style w:type="paragraph" w:customStyle="1" w:styleId="Times14">
    <w:name w:val="Times14"/>
    <w:basedOn w:val="Standard"/>
    <w:rPr>
      <w:rFonts w:ascii="Times New Roman" w:hAnsi="Times New Roman"/>
      <w:b/>
      <w:sz w:val="28"/>
      <w:u w:val="single"/>
    </w:rPr>
  </w:style>
  <w:style w:type="paragraph" w:customStyle="1" w:styleId="Kursiv120">
    <w:name w:val="Kursiv12"/>
    <w:basedOn w:val="Standard"/>
    <w:rPr>
      <w:rFonts w:ascii="Times New Roman" w:hAnsi="Times New Roman"/>
      <w:i/>
    </w:rPr>
  </w:style>
  <w:style w:type="table" w:styleId="Tabellenraster">
    <w:name w:val="Table Grid"/>
    <w:basedOn w:val="NormaleTabelle"/>
    <w:uiPriority w:val="59"/>
    <w:rsid w:val="008B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B49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B4947"/>
    <w:rPr>
      <w:rFonts w:ascii="Courier New" w:hAnsi="Courier New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B49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B4947"/>
    <w:rPr>
      <w:rFonts w:ascii="Courier New" w:hAnsi="Courier New"/>
      <w:sz w:val="24"/>
      <w:lang w:val="de-DE" w:eastAsia="de-DE"/>
    </w:rPr>
  </w:style>
  <w:style w:type="character" w:styleId="Platzhaltertext">
    <w:name w:val="Placeholder Text"/>
    <w:uiPriority w:val="99"/>
    <w:semiHidden/>
    <w:rsid w:val="008C6DE0"/>
    <w:rPr>
      <w:color w:val="808080"/>
    </w:rPr>
  </w:style>
  <w:style w:type="paragraph" w:customStyle="1" w:styleId="EinfAbs">
    <w:name w:val="[Einf. Abs.]"/>
    <w:basedOn w:val="Standard"/>
    <w:uiPriority w:val="99"/>
    <w:rsid w:val="007216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DB3A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DB3AD4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99"/>
    <w:rsid w:val="001320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a.Imfeld@lungern.ow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NSP\Anmeldung%20Wochenaufenthal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9EA3E-285D-4C62-9501-DFE4BC095EDA}"/>
      </w:docPartPr>
      <w:docPartBody>
        <w:p w:rsidR="00C34505" w:rsidRDefault="00C34505"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F16AB76E6B4D3F81488B699EDDD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4F337-7E35-4A20-8648-422718DC46B0}"/>
      </w:docPartPr>
      <w:docPartBody>
        <w:p w:rsidR="00C34505" w:rsidRDefault="00C34505" w:rsidP="00C34505">
          <w:pPr>
            <w:pStyle w:val="09F16AB76E6B4D3F81488B699EDDD2DD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39F6051EC6458CA215B85B193CE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069A4-E6AA-4674-B2FE-68A29BEF5189}"/>
      </w:docPartPr>
      <w:docPartBody>
        <w:p w:rsidR="00C34505" w:rsidRDefault="00C34505" w:rsidP="00C34505">
          <w:pPr>
            <w:pStyle w:val="7B39F6051EC6458CA215B85B193CEC04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C78A9E70584FEBACBFC7193DFD5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8124D-C44E-4DFB-ACA2-0F22642CAE62}"/>
      </w:docPartPr>
      <w:docPartBody>
        <w:p w:rsidR="00C34505" w:rsidRDefault="00C34505" w:rsidP="00C34505">
          <w:pPr>
            <w:pStyle w:val="23C78A9E70584FEBACBFC7193DFD50C3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213424A7534B53BBE72F821C519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B2765-2720-4B50-8CB7-D0501F8A2ED6}"/>
      </w:docPartPr>
      <w:docPartBody>
        <w:p w:rsidR="00C34505" w:rsidRDefault="00C34505" w:rsidP="00C34505">
          <w:pPr>
            <w:pStyle w:val="61213424A7534B53BBE72F821C519C28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87F844C82143F79F1E7D556A857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3050D-F4E3-4C0C-8723-CC637ACE1039}"/>
      </w:docPartPr>
      <w:docPartBody>
        <w:p w:rsidR="00C34505" w:rsidRDefault="00C34505" w:rsidP="00C34505">
          <w:pPr>
            <w:pStyle w:val="9F87F844C82143F79F1E7D556A857C98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502ADDF33F479D83F03D546134A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D39FB-1D28-4815-8AFE-8F04642D5506}"/>
      </w:docPartPr>
      <w:docPartBody>
        <w:p w:rsidR="00C34505" w:rsidRDefault="00C34505" w:rsidP="00C34505">
          <w:pPr>
            <w:pStyle w:val="F2502ADDF33F479D83F03D546134A330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78FE78FC79441C99545CC730465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E0D90-77CC-4469-BF84-755A3B772506}"/>
      </w:docPartPr>
      <w:docPartBody>
        <w:p w:rsidR="00C34505" w:rsidRDefault="00C34505" w:rsidP="00C34505">
          <w:pPr>
            <w:pStyle w:val="EA78FE78FC79441C99545CC730465F17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3B0997AECE4E039BFFC6568E48E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35E37-2C6C-46E3-A49E-A7414D05521F}"/>
      </w:docPartPr>
      <w:docPartBody>
        <w:p w:rsidR="00C34505" w:rsidRDefault="00C34505" w:rsidP="00C34505">
          <w:pPr>
            <w:pStyle w:val="A83B0997AECE4E039BFFC6568E48E2B0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39248C3948421DB1DCD822DFFD2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2F315-8BA1-489D-8610-5A9787AD4F56}"/>
      </w:docPartPr>
      <w:docPartBody>
        <w:p w:rsidR="00C34505" w:rsidRDefault="00C34505" w:rsidP="00C34505">
          <w:pPr>
            <w:pStyle w:val="3D39248C3948421DB1DCD822DFFD28BF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5B29BDD97D4F5EA5DA2F07E9F88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5AD82-9F53-4961-9EC0-536EF079FBA8}"/>
      </w:docPartPr>
      <w:docPartBody>
        <w:p w:rsidR="00C34505" w:rsidRDefault="00C34505" w:rsidP="00C34505">
          <w:pPr>
            <w:pStyle w:val="855B29BDD97D4F5EA5DA2F07E9F88F07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452ECE1605415881C32504CA691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C7ED7-9704-4EFB-9A10-F2E890C3CB3E}"/>
      </w:docPartPr>
      <w:docPartBody>
        <w:p w:rsidR="00C34505" w:rsidRDefault="00C34505" w:rsidP="00C34505">
          <w:pPr>
            <w:pStyle w:val="CB452ECE1605415881C32504CA691BFB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F334C9C6774AF4AE239B6B8F0E1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19272-E25E-4AEB-8BF1-37B225CC19EC}"/>
      </w:docPartPr>
      <w:docPartBody>
        <w:p w:rsidR="00C34505" w:rsidRDefault="00C34505" w:rsidP="00C34505">
          <w:pPr>
            <w:pStyle w:val="8AF334C9C6774AF4AE239B6B8F0E1ABC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C11F60E6FF4098B97FF1C7687E4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93A0F-FD06-454D-8EEF-B00E7D93A4F0}"/>
      </w:docPartPr>
      <w:docPartBody>
        <w:p w:rsidR="00C34505" w:rsidRDefault="00C34505" w:rsidP="00C34505">
          <w:pPr>
            <w:pStyle w:val="2DC11F60E6FF4098B97FF1C7687E43E2"/>
          </w:pPr>
          <w:r w:rsidRPr="00F159B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uprum">
    <w:panose1 w:val="00000500000000000000"/>
    <w:charset w:val="00"/>
    <w:family w:val="auto"/>
    <w:pitch w:val="variable"/>
    <w:sig w:usb0="8000022F" w:usb1="0000000A" w:usb2="00000000" w:usb3="00000000" w:csb0="00000095" w:csb1="00000000"/>
  </w:font>
  <w:font w:name="Saira">
    <w:panose1 w:val="00000000000000000000"/>
    <w:charset w:val="00"/>
    <w:family w:val="auto"/>
    <w:pitch w:val="variable"/>
    <w:sig w:usb0="A00000FF" w:usb1="500020F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05"/>
    <w:rsid w:val="00C3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C34505"/>
    <w:rPr>
      <w:color w:val="808080"/>
    </w:rPr>
  </w:style>
  <w:style w:type="paragraph" w:customStyle="1" w:styleId="09F16AB76E6B4D3F81488B699EDDD2DD">
    <w:name w:val="09F16AB76E6B4D3F81488B699EDDD2DD"/>
    <w:rsid w:val="00C34505"/>
  </w:style>
  <w:style w:type="paragraph" w:customStyle="1" w:styleId="7B39F6051EC6458CA215B85B193CEC04">
    <w:name w:val="7B39F6051EC6458CA215B85B193CEC04"/>
    <w:rsid w:val="00C34505"/>
  </w:style>
  <w:style w:type="paragraph" w:customStyle="1" w:styleId="23C78A9E70584FEBACBFC7193DFD50C3">
    <w:name w:val="23C78A9E70584FEBACBFC7193DFD50C3"/>
    <w:rsid w:val="00C34505"/>
  </w:style>
  <w:style w:type="paragraph" w:customStyle="1" w:styleId="61213424A7534B53BBE72F821C519C28">
    <w:name w:val="61213424A7534B53BBE72F821C519C28"/>
    <w:rsid w:val="00C34505"/>
  </w:style>
  <w:style w:type="paragraph" w:customStyle="1" w:styleId="9F87F844C82143F79F1E7D556A857C98">
    <w:name w:val="9F87F844C82143F79F1E7D556A857C98"/>
    <w:rsid w:val="00C34505"/>
  </w:style>
  <w:style w:type="paragraph" w:customStyle="1" w:styleId="F2502ADDF33F479D83F03D546134A330">
    <w:name w:val="F2502ADDF33F479D83F03D546134A330"/>
    <w:rsid w:val="00C34505"/>
  </w:style>
  <w:style w:type="paragraph" w:customStyle="1" w:styleId="EA78FE78FC79441C99545CC730465F17">
    <w:name w:val="EA78FE78FC79441C99545CC730465F17"/>
    <w:rsid w:val="00C34505"/>
  </w:style>
  <w:style w:type="paragraph" w:customStyle="1" w:styleId="A83B0997AECE4E039BFFC6568E48E2B0">
    <w:name w:val="A83B0997AECE4E039BFFC6568E48E2B0"/>
    <w:rsid w:val="00C34505"/>
  </w:style>
  <w:style w:type="paragraph" w:customStyle="1" w:styleId="3D39248C3948421DB1DCD822DFFD28BF">
    <w:name w:val="3D39248C3948421DB1DCD822DFFD28BF"/>
    <w:rsid w:val="00C34505"/>
  </w:style>
  <w:style w:type="paragraph" w:customStyle="1" w:styleId="855B29BDD97D4F5EA5DA2F07E9F88F07">
    <w:name w:val="855B29BDD97D4F5EA5DA2F07E9F88F07"/>
    <w:rsid w:val="00C34505"/>
  </w:style>
  <w:style w:type="paragraph" w:customStyle="1" w:styleId="CB452ECE1605415881C32504CA691BFB">
    <w:name w:val="CB452ECE1605415881C32504CA691BFB"/>
    <w:rsid w:val="00C34505"/>
  </w:style>
  <w:style w:type="paragraph" w:customStyle="1" w:styleId="8AF334C9C6774AF4AE239B6B8F0E1ABC">
    <w:name w:val="8AF334C9C6774AF4AE239B6B8F0E1ABC"/>
    <w:rsid w:val="00C34505"/>
  </w:style>
  <w:style w:type="paragraph" w:customStyle="1" w:styleId="2DC11F60E6FF4098B97FF1C7687E43E2">
    <w:name w:val="2DC11F60E6FF4098B97FF1C7687E43E2"/>
    <w:rsid w:val="00C34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F47A-D605-4B29-8DC9-F04E3575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Wochenaufenthalt.dotx</Template>
  <TotalTime>0</TotalTime>
  <Pages>1</Pages>
  <Words>181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Obwalden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Imfeld Michaela</dc:creator>
  <dc:description>Titel</dc:description>
  <cp:lastModifiedBy>Imfeld Michaela</cp:lastModifiedBy>
  <cp:revision>5</cp:revision>
  <cp:lastPrinted>2023-10-31T14:20:00Z</cp:lastPrinted>
  <dcterms:created xsi:type="dcterms:W3CDTF">2024-07-09T11:56:00Z</dcterms:created>
  <dcterms:modified xsi:type="dcterms:W3CDTF">2024-07-09T14:01:00Z</dcterms:modified>
</cp:coreProperties>
</file>